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978"/>
        <w:gridCol w:w="3248"/>
      </w:tblGrid>
      <w:tr w:rsidR="00ED3865" w14:paraId="5F4BAD7B" w14:textId="77777777" w:rsidTr="003C37BE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B609DB0" w14:textId="027F53C2" w:rsidR="00ED3865" w:rsidRPr="00BA2B4A" w:rsidRDefault="006F3A27" w:rsidP="006F3A27">
            <w:pPr>
              <w:ind w:right="1680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28"/>
                <w:szCs w:val="28"/>
              </w:rPr>
              <w:t xml:space="preserve">　　　</w:t>
            </w:r>
            <w:r w:rsidRPr="006F3A27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 xml:space="preserve">　　　</w:t>
            </w:r>
            <w:r w:rsidR="003C37BE" w:rsidRPr="006F3A27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>―</w:t>
            </w:r>
            <w:r w:rsidR="00ED3865" w:rsidRPr="006F3A27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>―</w:t>
            </w:r>
            <w:r w:rsidR="00BA2B4A" w:rsidRPr="006F3A27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3C78EE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>成長の道のり</w:t>
            </w:r>
            <w:r w:rsidR="00ED3865" w:rsidRPr="006F3A27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32"/>
                <w:szCs w:val="32"/>
              </w:rPr>
              <w:t>――</w:t>
            </w:r>
          </w:p>
        </w:tc>
        <w:tc>
          <w:tcPr>
            <w:tcW w:w="2994" w:type="dxa"/>
            <w:tcBorders>
              <w:top w:val="nil"/>
              <w:left w:val="nil"/>
              <w:right w:val="nil"/>
            </w:tcBorders>
            <w:vAlign w:val="center"/>
          </w:tcPr>
          <w:p w14:paraId="048E39CA" w14:textId="77777777" w:rsidR="00ED3865" w:rsidRDefault="003C37BE" w:rsidP="003C37BE">
            <w:pPr>
              <w:jc w:val="righ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noProof/>
                <w:color w:val="000000"/>
                <w:sz w:val="28"/>
                <w:szCs w:val="28"/>
              </w:rPr>
              <w:drawing>
                <wp:inline distT="0" distB="0" distL="0" distR="0" wp14:anchorId="53003ECB" wp14:editId="13BB9544">
                  <wp:extent cx="642938" cy="642938"/>
                  <wp:effectExtent l="0" t="0" r="5080" b="5080"/>
                  <wp:docPr id="3" name="図 3" descr="部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部屋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49" cy="64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 xml:space="preserve">　　　　</w:t>
            </w:r>
          </w:p>
        </w:tc>
      </w:tr>
      <w:tr w:rsidR="00ED3865" w14:paraId="335E01F5" w14:textId="77777777" w:rsidTr="003C37BE">
        <w:trPr>
          <w:trHeight w:val="5376"/>
          <w:jc w:val="center"/>
        </w:trPr>
        <w:tc>
          <w:tcPr>
            <w:tcW w:w="1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22B25" w14:textId="46DD5482" w:rsidR="00ED3865" w:rsidRDefault="00FF69D4" w:rsidP="00ED3865">
            <w:pPr>
              <w:ind w:right="1120"/>
              <w:jc w:val="righ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noProof/>
                <w:color w:val="000000"/>
                <w:sz w:val="28"/>
                <w:szCs w:val="28"/>
              </w:rPr>
              <w:drawing>
                <wp:inline distT="0" distB="0" distL="0" distR="0" wp14:anchorId="33FFEC8C" wp14:editId="2B6DAC31">
                  <wp:extent cx="7128510" cy="4022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510" cy="402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DF3D7" w14:textId="77777777" w:rsidR="00A452A6" w:rsidRPr="006F3A27" w:rsidRDefault="00A452A6" w:rsidP="006F3A27">
      <w:pPr>
        <w:ind w:right="2240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sectPr w:rsidR="00A452A6" w:rsidRPr="006F3A27" w:rsidSect="00627396">
      <w:pgSz w:w="11906" w:h="8391" w:orient="landscape" w:code="1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48B3" w14:textId="77777777" w:rsidR="00362407" w:rsidRDefault="00362407" w:rsidP="006C4059">
      <w:r>
        <w:separator/>
      </w:r>
    </w:p>
  </w:endnote>
  <w:endnote w:type="continuationSeparator" w:id="0">
    <w:p w14:paraId="3C873318" w14:textId="77777777" w:rsidR="00362407" w:rsidRDefault="00362407" w:rsidP="006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52DA" w14:textId="77777777" w:rsidR="00362407" w:rsidRDefault="00362407" w:rsidP="006C4059">
      <w:r>
        <w:separator/>
      </w:r>
    </w:p>
  </w:footnote>
  <w:footnote w:type="continuationSeparator" w:id="0">
    <w:p w14:paraId="44B45B90" w14:textId="77777777" w:rsidR="00362407" w:rsidRDefault="00362407" w:rsidP="006C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2604"/>
    <w:multiLevelType w:val="hybridMultilevel"/>
    <w:tmpl w:val="35184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3448C8"/>
    <w:multiLevelType w:val="hybridMultilevel"/>
    <w:tmpl w:val="B1CA0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268864">
    <w:abstractNumId w:val="1"/>
  </w:num>
  <w:num w:numId="2" w16cid:durableId="138929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27"/>
    <w:rsid w:val="000C32D8"/>
    <w:rsid w:val="00172880"/>
    <w:rsid w:val="00184FC5"/>
    <w:rsid w:val="001953F2"/>
    <w:rsid w:val="002878E9"/>
    <w:rsid w:val="00362407"/>
    <w:rsid w:val="003845A0"/>
    <w:rsid w:val="003C37BE"/>
    <w:rsid w:val="003C78EE"/>
    <w:rsid w:val="00613C17"/>
    <w:rsid w:val="00627396"/>
    <w:rsid w:val="0067136B"/>
    <w:rsid w:val="006721CD"/>
    <w:rsid w:val="006C4059"/>
    <w:rsid w:val="006F3A27"/>
    <w:rsid w:val="007355FB"/>
    <w:rsid w:val="007E2425"/>
    <w:rsid w:val="008114F6"/>
    <w:rsid w:val="0089572F"/>
    <w:rsid w:val="00A452A6"/>
    <w:rsid w:val="00A54D46"/>
    <w:rsid w:val="00BA2B4A"/>
    <w:rsid w:val="00BA2D43"/>
    <w:rsid w:val="00DA1A59"/>
    <w:rsid w:val="00E0025B"/>
    <w:rsid w:val="00ED3865"/>
    <w:rsid w:val="00FC7110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BC506"/>
  <w15:docId w15:val="{2BEB363E-A765-44CE-A9AB-759380B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59"/>
  </w:style>
  <w:style w:type="paragraph" w:styleId="a5">
    <w:name w:val="footer"/>
    <w:basedOn w:val="a"/>
    <w:link w:val="a6"/>
    <w:uiPriority w:val="99"/>
    <w:unhideWhenUsed/>
    <w:rsid w:val="006C4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59"/>
  </w:style>
  <w:style w:type="paragraph" w:styleId="a7">
    <w:name w:val="List Paragraph"/>
    <w:basedOn w:val="a"/>
    <w:uiPriority w:val="34"/>
    <w:qFormat/>
    <w:rsid w:val="007E2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4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C3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ura\OneDrive%20-%20MIC.LLC\&#36947;&#22580;\&#12514;&#12481;&#12505;&#12540;&#12471;&#12519;&#12531;&#12450;&#12452;&#12486;&#12512;\&#36028;&#12426;&#32025;\&#36028;&#12426;&#32025;&#33609;&#31295;\&#36947;&#22580;&#21531;&#12398;&#35328;&#33865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道場君の言葉テンプレ.dotx</Template>
  <TotalTime>52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mimura</dc:creator>
  <cp:lastModifiedBy>三村智保</cp:lastModifiedBy>
  <cp:revision>7</cp:revision>
  <cp:lastPrinted>2022-06-25T06:16:00Z</cp:lastPrinted>
  <dcterms:created xsi:type="dcterms:W3CDTF">2022-06-25T05:38:00Z</dcterms:created>
  <dcterms:modified xsi:type="dcterms:W3CDTF">2022-06-25T06:58:00Z</dcterms:modified>
</cp:coreProperties>
</file>